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F55F4F">
        <w:rPr>
          <w:b/>
          <w:color w:val="auto"/>
        </w:rPr>
        <w:t>IPT</w:t>
      </w:r>
      <w:r w:rsidR="009209EE">
        <w:rPr>
          <w:b/>
          <w:color w:val="auto"/>
        </w:rPr>
        <w:t>5213</w:t>
      </w:r>
      <w:r w:rsidR="00AF01D5">
        <w:rPr>
          <w:b/>
          <w:color w:val="auto"/>
        </w:rPr>
        <w:t>M</w:t>
      </w:r>
      <w:r w:rsidR="00DA138F">
        <w:rPr>
          <w:b/>
          <w:color w:val="auto"/>
        </w:rPr>
        <w:t>X</w:t>
      </w:r>
      <w:r w:rsidR="0038180B">
        <w:rPr>
          <w:b/>
          <w:color w:val="auto"/>
        </w:rPr>
        <w:t xml:space="preserve"> </w:t>
      </w:r>
      <w:r w:rsidR="00DA138F">
        <w:rPr>
          <w:b/>
          <w:color w:val="auto"/>
        </w:rPr>
        <w:t>LightHunter</w:t>
      </w:r>
      <w:r w:rsidR="00ED0D7C">
        <w:rPr>
          <w:b/>
          <w:color w:val="auto"/>
        </w:rPr>
        <w:t xml:space="preserve"> </w:t>
      </w:r>
      <w:r w:rsidR="00F55F4F">
        <w:rPr>
          <w:b/>
          <w:color w:val="auto"/>
        </w:rPr>
        <w:t>Turre</w:t>
      </w:r>
      <w:r w:rsidR="005944DC">
        <w:rPr>
          <w:b/>
          <w:color w:val="auto"/>
        </w:rPr>
        <w:t>t</w:t>
      </w:r>
      <w:r w:rsidR="004740BE">
        <w:rPr>
          <w:b/>
          <w:color w:val="auto"/>
        </w:rPr>
        <w:t xml:space="preserve"> </w:t>
      </w:r>
      <w:r w:rsidR="006603E0">
        <w:rPr>
          <w:b/>
          <w:color w:val="auto"/>
        </w:rPr>
        <w:t xml:space="preserve">Dome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F55F4F" w:rsidP="00620B05">
      <w:pPr>
        <w:pStyle w:val="SPECText4"/>
      </w:pPr>
      <w:r>
        <w:t>IPT</w:t>
      </w:r>
      <w:r w:rsidR="00985996">
        <w:t>5213</w:t>
      </w:r>
      <w:r w:rsidR="00AF01D5">
        <w:t>M</w:t>
      </w:r>
      <w:r w:rsidR="009653CF">
        <w:t>X</w:t>
      </w:r>
      <w:r w:rsidR="00E1189F">
        <w:t>,</w:t>
      </w:r>
      <w:r w:rsidR="002B5FB6">
        <w:t xml:space="preserve"> </w:t>
      </w:r>
      <w:r w:rsidR="00985996">
        <w:t>5</w:t>
      </w:r>
      <w:r w:rsidR="00CF42C1">
        <w:t xml:space="preserve">MP </w:t>
      </w:r>
      <w:r w:rsidR="00E52C32">
        <w:t>Resolution,</w:t>
      </w:r>
      <w:r w:rsidR="00E1189F">
        <w:t xml:space="preserve"> </w:t>
      </w:r>
      <w:r w:rsidR="009653CF">
        <w:t>LightHunter</w:t>
      </w:r>
      <w:r w:rsidR="00985996">
        <w:t xml:space="preserve">, </w:t>
      </w:r>
      <w:r w:rsidR="00E1189F">
        <w:t xml:space="preserve">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 w:rsidR="00AF01D5">
        <w:t xml:space="preserve">VF Motorized Lens, </w:t>
      </w:r>
      <w:r>
        <w:t>Turre</w:t>
      </w:r>
      <w:r w:rsidR="005944DC">
        <w:t>t</w:t>
      </w:r>
      <w:r w:rsidR="006603E0">
        <w:t xml:space="preserve"> Dome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525E96" w:rsidRPr="00BF792B" w:rsidRDefault="00525E96" w:rsidP="00525E96">
      <w:pPr>
        <w:pStyle w:val="SPECText4"/>
      </w:pPr>
      <w:r w:rsidRPr="00BF792B">
        <w:t>Fully Adheres to National Defense Authorization Act (NDAA) Guidelines</w:t>
      </w:r>
    </w:p>
    <w:p w:rsidR="007506BE" w:rsidRDefault="00525E96" w:rsidP="007506BE">
      <w:pPr>
        <w:pStyle w:val="SPECText4"/>
      </w:pPr>
      <w:r>
        <w:t xml:space="preserve">1/2.7”, progressive scan </w:t>
      </w:r>
      <w:r w:rsidR="007506BE">
        <w:t>CMOS Sensor</w:t>
      </w:r>
    </w:p>
    <w:p w:rsidR="00525E96" w:rsidRDefault="00525E96" w:rsidP="00525E96">
      <w:pPr>
        <w:pStyle w:val="SPECText4"/>
      </w:pPr>
      <w:r w:rsidRPr="00525E96">
        <w:t>LightHunter illumi</w:t>
      </w:r>
      <w:r>
        <w:t>nation technology ensures ultra-</w:t>
      </w:r>
      <w:r w:rsidRPr="00525E96">
        <w:t>high image quality in low light applications</w:t>
      </w:r>
    </w:p>
    <w:p w:rsidR="007506BE" w:rsidRDefault="007506BE" w:rsidP="00525E96">
      <w:pPr>
        <w:pStyle w:val="SPECText4"/>
      </w:pPr>
      <w:r>
        <w:t xml:space="preserve">5M, </w:t>
      </w:r>
      <w:r w:rsidR="00525E96">
        <w:t>2880 x 1620</w:t>
      </w:r>
      <w:r>
        <w:t xml:space="preserve"> resolution</w:t>
      </w:r>
    </w:p>
    <w:p w:rsidR="007506BE" w:rsidRDefault="007506BE" w:rsidP="007506BE">
      <w:pPr>
        <w:pStyle w:val="SPECText4"/>
      </w:pPr>
      <w:r>
        <w:t xml:space="preserve">Progressive Scanning </w:t>
      </w:r>
    </w:p>
    <w:p w:rsidR="00382B59" w:rsidRDefault="00CF42C1" w:rsidP="007506BE">
      <w:pPr>
        <w:pStyle w:val="SPECText4"/>
      </w:pPr>
      <w:r>
        <w:t xml:space="preserve">Triple </w:t>
      </w:r>
      <w:r w:rsidR="00382B59" w:rsidRPr="00382B59">
        <w:t>Video Streams Simul</w:t>
      </w:r>
      <w:r w:rsidR="00525E96">
        <w:t>taneously, up to 25-ips, 1620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C05340" w:rsidRDefault="00C05340" w:rsidP="00C05340">
      <w:pPr>
        <w:pStyle w:val="SPECText4"/>
      </w:pPr>
      <w:r>
        <w:t>U-code enhanced encoding technology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EC6D85" w:rsidRDefault="00260DC5" w:rsidP="00382B59">
      <w:pPr>
        <w:pStyle w:val="SPECText4"/>
      </w:pPr>
      <w:r>
        <w:lastRenderedPageBreak/>
        <w:t>One</w:t>
      </w:r>
      <w:r w:rsidR="00EC6D85">
        <w:t>-way audio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7506BE">
        <w:t>IR LED</w:t>
      </w:r>
    </w:p>
    <w:p w:rsidR="00C05340" w:rsidRDefault="00C05340" w:rsidP="00C05340">
      <w:pPr>
        <w:pStyle w:val="SPECText4"/>
      </w:pPr>
      <w:r w:rsidRPr="003102DC">
        <w:t>Powerful Video Content Analysis Features such as Cross Line Detection, Audio Detection, Scene Change, People Counting</w:t>
      </w:r>
    </w:p>
    <w:p w:rsidR="00C05340" w:rsidRDefault="00C05340" w:rsidP="00C05340">
      <w:pPr>
        <w:pStyle w:val="SPECText4"/>
      </w:pPr>
      <w:r>
        <w:t>Cloud Upgradable</w:t>
      </w:r>
      <w:r w:rsidRPr="008D006E">
        <w:t xml:space="preserve"> with connection</w:t>
      </w:r>
      <w:r>
        <w:t xml:space="preserve"> to uniview tec NVR</w:t>
      </w:r>
    </w:p>
    <w:p w:rsidR="00382B59" w:rsidRDefault="00EC6D85" w:rsidP="009070CD">
      <w:pPr>
        <w:pStyle w:val="SPECText4"/>
      </w:pPr>
      <w:r>
        <w:t xml:space="preserve">Weather </w:t>
      </w:r>
      <w:r w:rsidR="00236227">
        <w:t>resistan</w:t>
      </w:r>
      <w:r w:rsidR="008040A5">
        <w:t xml:space="preserve">t </w:t>
      </w:r>
      <w:r w:rsidR="00C05340">
        <w:t xml:space="preserve">IP67 rated </w:t>
      </w:r>
      <w:r w:rsidR="008040A5">
        <w:t>enclosure</w:t>
      </w:r>
    </w:p>
    <w:p w:rsidR="00525E96" w:rsidRDefault="00525E96" w:rsidP="009070CD">
      <w:pPr>
        <w:pStyle w:val="SPECText4"/>
      </w:pPr>
      <w:r>
        <w:t>Vandal resistant IK10 rated enclosure</w:t>
      </w:r>
    </w:p>
    <w:p w:rsidR="00C05340" w:rsidRDefault="00C05340" w:rsidP="00C05340">
      <w:pPr>
        <w:pStyle w:val="SPECText4"/>
      </w:pPr>
      <w:r>
        <w:t>Wide voltage range tolerance</w:t>
      </w:r>
    </w:p>
    <w:p w:rsidR="00C05340" w:rsidRDefault="00C05340" w:rsidP="00C05340">
      <w:pPr>
        <w:pStyle w:val="SPECText4"/>
      </w:pPr>
      <w:r>
        <w:t>Lightning Surge Protection</w:t>
      </w:r>
    </w:p>
    <w:p w:rsidR="00C05340" w:rsidRDefault="00C05340" w:rsidP="00C05340">
      <w:pPr>
        <w:pStyle w:val="SPECText4"/>
      </w:pPr>
      <w:r>
        <w:t>Optical Defog technology</w:t>
      </w:r>
    </w:p>
    <w:p w:rsidR="00C05340" w:rsidRDefault="00C05340" w:rsidP="00C05340">
      <w:pPr>
        <w:pStyle w:val="SPECText4"/>
      </w:pPr>
      <w:r>
        <w:t xml:space="preserve">Supports </w:t>
      </w:r>
      <w:r w:rsidRPr="00FC7398">
        <w:t>Automatic Network Replenishment (ANR)</w:t>
      </w:r>
    </w:p>
    <w:p w:rsidR="00C05340" w:rsidRDefault="00C05340" w:rsidP="00C05340">
      <w:pPr>
        <w:pStyle w:val="SPECText4"/>
      </w:pPr>
      <w:r>
        <w:t>Corridor mode viewing option</w:t>
      </w:r>
    </w:p>
    <w:p w:rsidR="00C05340" w:rsidRDefault="00C05340" w:rsidP="00C05340">
      <w:pPr>
        <w:pStyle w:val="SPECText4"/>
      </w:pPr>
      <w:r>
        <w:t>Wide operating temperature range</w:t>
      </w:r>
    </w:p>
    <w:p w:rsidR="00C05340" w:rsidRDefault="00C05340" w:rsidP="00C05340">
      <w:pPr>
        <w:pStyle w:val="SPECText4"/>
      </w:pPr>
      <w:r>
        <w:t>PoE function optional use as backup to DC power loss</w:t>
      </w:r>
    </w:p>
    <w:p w:rsidR="00D5331B" w:rsidRPr="00D5331B" w:rsidRDefault="00D5331B" w:rsidP="00D5331B">
      <w:pPr>
        <w:pStyle w:val="SPECText4"/>
      </w:pPr>
      <w:r w:rsidRPr="00D5331B">
        <w:t>The camera shall be of manufacturer’s official product line,</w:t>
      </w:r>
      <w:r>
        <w:t xml:space="preserve"> </w:t>
      </w:r>
      <w:r w:rsidRPr="00D5331B">
        <w:t>designed for commercial/industrial continuous 24/7 use.</w:t>
      </w:r>
    </w:p>
    <w:p w:rsidR="007506BE" w:rsidRDefault="007506BE" w:rsidP="007506BE">
      <w:pPr>
        <w:pStyle w:val="SPECText4"/>
      </w:pPr>
      <w:r>
        <w:t>High security levels for password setup with password strength evaluation</w:t>
      </w:r>
    </w:p>
    <w:p w:rsidR="00045AEB" w:rsidRDefault="00045AEB" w:rsidP="00045AEB">
      <w:pPr>
        <w:pStyle w:val="SPECText4"/>
      </w:pPr>
      <w:r w:rsidRPr="00382B59">
        <w:t>Supports a Micro-SD Memory Card Slot for Local, Event Detection Recording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2B33ED">
      <w:pPr>
        <w:pStyle w:val="SPECText3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lastRenderedPageBreak/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lastRenderedPageBreak/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E84AE7" w:rsidP="0061723C">
      <w:pPr>
        <w:pStyle w:val="SPECText4"/>
      </w:pPr>
      <w:r>
        <w:t>Uniview Technology</w:t>
      </w:r>
    </w:p>
    <w:p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260DC5" w:rsidP="00AF2570">
      <w:pPr>
        <w:pStyle w:val="SPECText3"/>
      </w:pPr>
      <w:r>
        <w:t>Model: IPT</w:t>
      </w:r>
      <w:r w:rsidR="00C6266D">
        <w:t>5213</w:t>
      </w:r>
      <w:r w:rsidR="00DF1709">
        <w:t>M</w:t>
      </w:r>
      <w:r w:rsidR="00E84AE7">
        <w:t>X</w:t>
      </w:r>
    </w:p>
    <w:p w:rsidR="00E17773" w:rsidRPr="00E17773" w:rsidRDefault="008D4D10" w:rsidP="00EC6D8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Product Description: </w:t>
      </w:r>
      <w:r w:rsidR="00C6266D">
        <w:t>5</w:t>
      </w:r>
      <w:r w:rsidR="00E17773" w:rsidRPr="00E17773">
        <w:t xml:space="preserve">MP Resolution, </w:t>
      </w:r>
      <w:r w:rsidR="00E84AE7">
        <w:t>LightHunter</w:t>
      </w:r>
      <w:r w:rsidR="00C6266D">
        <w:t xml:space="preserve">, </w:t>
      </w:r>
      <w:r w:rsidR="00E17773" w:rsidRPr="00E17773">
        <w:t xml:space="preserve">TRUE Day/Night, WDR, IR, </w:t>
      </w:r>
      <w:r w:rsidR="00260DC5">
        <w:t>VF Motorized Lens, Turret</w:t>
      </w:r>
      <w:r w:rsidR="006603E0">
        <w:t xml:space="preserve"> Dome</w:t>
      </w:r>
      <w:r w:rsidR="00E17773" w:rsidRPr="00E17773">
        <w:t>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980D70">
        <w:t>1/2</w:t>
      </w:r>
      <w:r w:rsidR="00C6266D">
        <w:t>.7</w:t>
      </w:r>
      <w:r w:rsidR="002D3EB2">
        <w:t>”</w:t>
      </w:r>
      <w:r w:rsidR="00E17773">
        <w:t xml:space="preserve"> </w:t>
      </w:r>
      <w:r w:rsidR="00D236EC">
        <w:t>CMOS</w:t>
      </w:r>
    </w:p>
    <w:p w:rsidR="00A176DB" w:rsidRDefault="00DD6E67" w:rsidP="00A176DB">
      <w:pPr>
        <w:pStyle w:val="SPECText3"/>
      </w:pPr>
      <w:r>
        <w:t xml:space="preserve">Lens: </w:t>
      </w:r>
      <w:r w:rsidR="00C6266D">
        <w:t>2.7 ~ 13.5</w:t>
      </w:r>
      <w:r w:rsidR="00DF1709">
        <w:t>mm varifocal automatic focusing and motorized zoom lens</w:t>
      </w:r>
      <w:r w:rsidR="004E354D">
        <w:t>.</w:t>
      </w:r>
    </w:p>
    <w:p w:rsidR="00997F9E" w:rsidRPr="00F83283" w:rsidRDefault="00997F9E" w:rsidP="00997F9E">
      <w:pPr>
        <w:pStyle w:val="SPECText3"/>
      </w:pPr>
      <w:r w:rsidRPr="00F83283">
        <w:t>General Characteristics:</w:t>
      </w:r>
    </w:p>
    <w:p w:rsidR="00E84AE7" w:rsidRPr="00E84AE7" w:rsidRDefault="00E84AE7" w:rsidP="00E84AE7">
      <w:pPr>
        <w:pStyle w:val="SPECText4"/>
      </w:pPr>
      <w:r w:rsidRPr="00E84AE7">
        <w:t>The IP turret camera shall fully adhere to the National Defense Authorization Act (NDAA) guidelines</w:t>
      </w:r>
    </w:p>
    <w:p w:rsidR="00EC6D85" w:rsidRDefault="00260DC5" w:rsidP="00997F9E">
      <w:pPr>
        <w:pStyle w:val="SPECText4"/>
      </w:pPr>
      <w:r>
        <w:t>The IP turre</w:t>
      </w:r>
      <w:r w:rsidR="00EC6D85" w:rsidRPr="00EC6D85">
        <w:t>t camera shall provide protection against water and dust ingress up to IP 67 (NEMA 4X) standards.</w:t>
      </w:r>
    </w:p>
    <w:p w:rsidR="00716434" w:rsidRPr="00716434" w:rsidRDefault="00716434" w:rsidP="00716434">
      <w:pPr>
        <w:pStyle w:val="SPECText4"/>
      </w:pPr>
      <w:r>
        <w:t xml:space="preserve">The IP turret </w:t>
      </w:r>
      <w:r w:rsidRPr="00716434">
        <w:t>camera shall be a IK10 rated impact, vandal-resistant, cast-aluminum housing, polycarbonate dome and hardened inner liner able to withstand the equivalent of 55kg (120lbs) of force; and shall provide protection against water and dust ingress up to IP 66 (NEMA 4X) standards.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u</w:t>
      </w:r>
      <w:r w:rsidRPr="00F83283">
        <w:t xml:space="preserve">tilize </w:t>
      </w:r>
      <w:r w:rsidR="009F3EBC">
        <w:t>1/2</w:t>
      </w:r>
      <w:r w:rsidR="00C57FEB">
        <w:t>.7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5949CF">
        <w:t xml:space="preserve">with progressive scanning, </w:t>
      </w:r>
      <w:r w:rsidR="002D44E5">
        <w:t>capable of prod</w:t>
      </w:r>
      <w:r w:rsidR="009F3EBC">
        <w:t xml:space="preserve">ucing up to </w:t>
      </w:r>
      <w:r w:rsidR="00716434">
        <w:t>2880 x 1620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260DC5" w:rsidRPr="00260DC5">
        <w:t>turret</w:t>
      </w:r>
      <w:r w:rsidR="002D3EB2">
        <w:t xml:space="preserve">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9F3EBC" w:rsidRDefault="009F3EBC" w:rsidP="009F3EBC">
      <w:pPr>
        <w:pStyle w:val="SPECText5"/>
      </w:pPr>
      <w:r>
        <w:t>Low bitra</w:t>
      </w:r>
      <w:r w:rsidR="00C6266D">
        <w:t>te of approximately 2Mbps with 5</w:t>
      </w:r>
      <w:r>
        <w:t>MP resolution using Ultra H.265 compression</w:t>
      </w:r>
    </w:p>
    <w:p w:rsidR="009F3EBC" w:rsidRDefault="009F3EBC" w:rsidP="009F3EBC">
      <w:pPr>
        <w:pStyle w:val="SPECText4"/>
      </w:pPr>
      <w:r>
        <w:t xml:space="preserve">The IP </w:t>
      </w:r>
      <w:r w:rsidR="00260DC5" w:rsidRPr="00260DC5">
        <w:t xml:space="preserve">turret </w:t>
      </w:r>
      <w:r>
        <w:t>shall provide U-Code, an enhanced encoding technology based on H.264 / H.265, which can reduce storage space for video by up to 80-90%.</w:t>
      </w:r>
    </w:p>
    <w:p w:rsidR="001857E5" w:rsidRDefault="001857E5" w:rsidP="00997F9E">
      <w:pPr>
        <w:pStyle w:val="SPECText4"/>
      </w:pPr>
      <w:r>
        <w:t xml:space="preserve">The IP </w:t>
      </w:r>
      <w:r w:rsidR="00260DC5" w:rsidRPr="00260DC5">
        <w:t>turret</w:t>
      </w:r>
      <w:r>
        <w:t xml:space="preserve"> 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260DC5" w:rsidRPr="00260DC5">
        <w:t>turret</w:t>
      </w:r>
      <w:r w:rsidR="002D3EB2">
        <w:t xml:space="preserve"> </w:t>
      </w:r>
      <w:r>
        <w:t>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260DC5" w:rsidRPr="00260DC5">
        <w:t>turret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C9333F" w:rsidP="00C9333F">
      <w:pPr>
        <w:pStyle w:val="SPECText4"/>
      </w:pPr>
      <w:r>
        <w:lastRenderedPageBreak/>
        <w:t xml:space="preserve">The IP </w:t>
      </w:r>
      <w:r w:rsidR="00260DC5" w:rsidRPr="00260DC5">
        <w:t>turret</w:t>
      </w:r>
      <w:r>
        <w:t xml:space="preserve"> camera </w:t>
      </w:r>
      <w:r w:rsidR="00BE3E09">
        <w:t xml:space="preserve">shall offer </w:t>
      </w:r>
      <w:r w:rsidRPr="00F07334">
        <w:t xml:space="preserve">wide dynamic range technology that allows for the capture of clear </w:t>
      </w:r>
      <w:r>
        <w:t xml:space="preserve">images </w:t>
      </w:r>
      <w:r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260DC5" w:rsidRPr="00260DC5">
        <w:t xml:space="preserve">turret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260DC5" w:rsidRPr="00260DC5">
        <w:t>turret</w:t>
      </w:r>
      <w:r w:rsidR="00DD6E67">
        <w:t xml:space="preserve"> camera shall </w:t>
      </w:r>
      <w:r w:rsidR="00BE3E09">
        <w:t xml:space="preserve">have a </w:t>
      </w:r>
      <w:r w:rsidR="00C6266D">
        <w:t>2.7 ~ 13.5</w:t>
      </w:r>
      <w:r w:rsidR="00DF1709" w:rsidRPr="00DF1709">
        <w:t>mm varifocal</w:t>
      </w:r>
      <w:r w:rsidR="00DF1709">
        <w:t>,</w:t>
      </w:r>
      <w:r w:rsidR="00DF1709" w:rsidRPr="00DF1709">
        <w:t xml:space="preserve"> automatic focusing and motorized zoom lens</w:t>
      </w:r>
      <w:r w:rsidR="00E67F9B" w:rsidRPr="00E67F9B">
        <w:t>.</w:t>
      </w:r>
    </w:p>
    <w:p w:rsidR="005949CF" w:rsidRDefault="005949CF" w:rsidP="00716434">
      <w:pPr>
        <w:pStyle w:val="SPECText4"/>
      </w:pPr>
      <w:r>
        <w:t xml:space="preserve">The IP </w:t>
      </w:r>
      <w:r w:rsidR="00106CF8">
        <w:t>turret</w:t>
      </w:r>
      <w:r>
        <w:t xml:space="preserve"> camera </w:t>
      </w:r>
      <w:r w:rsidRPr="00A62346">
        <w:t xml:space="preserve">shall </w:t>
      </w:r>
      <w:r w:rsidR="00716434" w:rsidRPr="00716434">
        <w:t xml:space="preserve">LightHunter illumination technology </w:t>
      </w:r>
      <w:r w:rsidR="00716434">
        <w:t>to ensures ultra-</w:t>
      </w:r>
      <w:r w:rsidR="00716434" w:rsidRPr="00716434">
        <w:t>high image quality in low light applications</w:t>
      </w:r>
      <w:r w:rsidR="00716434">
        <w:t xml:space="preserve"> </w:t>
      </w:r>
    </w:p>
    <w:p w:rsidR="005949CF" w:rsidRPr="00F83283" w:rsidRDefault="005949CF" w:rsidP="005949CF">
      <w:pPr>
        <w:pStyle w:val="SPECText4"/>
      </w:pPr>
      <w:r>
        <w:t xml:space="preserve">The IP </w:t>
      </w:r>
      <w:r w:rsidR="00106CF8">
        <w:t xml:space="preserve">turret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5949CF" w:rsidRDefault="005949CF" w:rsidP="005949CF">
      <w:pPr>
        <w:pStyle w:val="SPECText4"/>
      </w:pPr>
      <w:r>
        <w:t xml:space="preserve">The IP </w:t>
      </w:r>
      <w:r w:rsidR="00106CF8">
        <w:t>turret</w:t>
      </w:r>
      <w:r>
        <w:t xml:space="preserve"> camera shall p</w:t>
      </w:r>
      <w:r w:rsidRPr="00F83283">
        <w:t>rovide an on-screen display to simplify the camera/le</w:t>
      </w:r>
      <w:r>
        <w:t>ns adjustments</w:t>
      </w:r>
      <w:r w:rsidRPr="00F83283">
        <w:t xml:space="preserve"> and network configuration settings.</w:t>
      </w:r>
    </w:p>
    <w:p w:rsidR="005949CF" w:rsidRPr="00F83283" w:rsidRDefault="005949CF" w:rsidP="005949CF">
      <w:pPr>
        <w:pStyle w:val="SPECText4"/>
      </w:pPr>
      <w:r>
        <w:t xml:space="preserve">The IP </w:t>
      </w:r>
      <w:r w:rsidR="00106CF8">
        <w:t>turret</w:t>
      </w:r>
      <w:r>
        <w:t xml:space="preserve"> camera shall provide Smart IR LED for 0 L</w:t>
      </w:r>
      <w:r w:rsidR="00716434">
        <w:t xml:space="preserve">ux night time </w:t>
      </w:r>
      <w:proofErr w:type="gramStart"/>
      <w:r w:rsidR="00716434">
        <w:t>operation</w:t>
      </w:r>
      <w:proofErr w:type="gramEnd"/>
      <w:r w:rsidR="00716434">
        <w:t xml:space="preserve"> up to 131 feet (4</w:t>
      </w:r>
      <w:r>
        <w:t>0m). Smart IR shall automatically adjust IR LED intensity to avoid over-exposure.</w:t>
      </w:r>
    </w:p>
    <w:p w:rsidR="008F531E" w:rsidRDefault="00997F9E" w:rsidP="00F74C75">
      <w:pPr>
        <w:pStyle w:val="SPECText4"/>
      </w:pPr>
      <w:r>
        <w:t xml:space="preserve">The IP </w:t>
      </w:r>
      <w:r w:rsidR="00260DC5" w:rsidRPr="00260DC5">
        <w:t>turret</w:t>
      </w:r>
      <w:r w:rsidR="006E65E9">
        <w:t xml:space="preserve">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A575FB" w:rsidRDefault="00A575FB" w:rsidP="00A575FB">
      <w:pPr>
        <w:pStyle w:val="SPECText4"/>
      </w:pPr>
      <w:r>
        <w:t xml:space="preserve">The IP </w:t>
      </w:r>
      <w:r w:rsidR="00260DC5" w:rsidRPr="00260DC5">
        <w:t xml:space="preserve">turret </w:t>
      </w:r>
      <w:r>
        <w:t>came</w:t>
      </w:r>
      <w:r w:rsidR="00260DC5">
        <w:t>ra shall provide support for one</w:t>
      </w:r>
      <w:r>
        <w:t>-way audio capability.</w:t>
      </w:r>
    </w:p>
    <w:p w:rsidR="00A575FB" w:rsidRDefault="00A575FB" w:rsidP="00A575FB">
      <w:pPr>
        <w:pStyle w:val="SPECText4"/>
      </w:pPr>
      <w:r>
        <w:t xml:space="preserve">The IP </w:t>
      </w:r>
      <w:r w:rsidR="00260DC5" w:rsidRPr="00260DC5">
        <w:t>turret</w:t>
      </w:r>
      <w:r>
        <w:t xml:space="preserve"> camera shall provide micro-SD memory card slot for local continuous and event recording.</w:t>
      </w:r>
      <w:r w:rsidRPr="006B6EF5">
        <w:t xml:space="preserve"> </w:t>
      </w:r>
    </w:p>
    <w:p w:rsidR="00997F9E" w:rsidRPr="00F83283" w:rsidRDefault="00997F9E" w:rsidP="00997F9E">
      <w:pPr>
        <w:pStyle w:val="SPECText3"/>
      </w:pPr>
      <w:r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DF1709">
        <w:rPr>
          <w:rFonts w:eastAsia="Batang"/>
        </w:rPr>
        <w:t>motorized varifocal</w:t>
      </w:r>
      <w:r w:rsidR="00F74C75">
        <w:rPr>
          <w:rFonts w:eastAsia="Batang"/>
        </w:rPr>
        <w:t xml:space="preserve">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A575FB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A575FB" w:rsidRPr="00DF1709" w:rsidRDefault="00F07E27" w:rsidP="00BE3E09">
      <w:pPr>
        <w:pStyle w:val="SPECText4"/>
        <w:rPr>
          <w:rFonts w:eastAsia="Batang"/>
        </w:rPr>
      </w:pPr>
      <w:r>
        <w:rPr>
          <w:rFonts w:eastAsia="Batang"/>
        </w:rPr>
        <w:t>Shall provide audio</w:t>
      </w:r>
      <w:r w:rsidR="00A575FB" w:rsidRPr="00A575FB">
        <w:rPr>
          <w:rFonts w:eastAsia="Batang"/>
        </w:rPr>
        <w:t xml:space="preserve"> </w:t>
      </w:r>
      <w:r>
        <w:rPr>
          <w:rFonts w:eastAsia="Batang"/>
        </w:rPr>
        <w:t>pair of leads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 xml:space="preserve">The IP </w:t>
      </w:r>
      <w:r w:rsidR="00260DC5" w:rsidRPr="00260DC5">
        <w:t>turret</w:t>
      </w:r>
      <w:r>
        <w:t xml:space="preserve"> 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</w:t>
      </w:r>
      <w:r w:rsidR="00260DC5" w:rsidRPr="00260DC5">
        <w:t xml:space="preserve">turret </w:t>
      </w:r>
      <w:r>
        <w:t xml:space="preserve">camera shall offer </w:t>
      </w:r>
      <w:r w:rsidRPr="00C6215E">
        <w:t xml:space="preserve">Power over Ethernet (IEEE </w:t>
      </w:r>
      <w:r w:rsidR="00EC6D85">
        <w:t>802.3af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t xml:space="preserve">The IP </w:t>
      </w:r>
      <w:r w:rsidR="00260DC5" w:rsidRPr="00260DC5">
        <w:t xml:space="preserve">turret </w:t>
      </w:r>
      <w:r>
        <w:t>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C6266D" w:rsidRPr="00C6266D">
        <w:t>2592 x 1944</w:t>
      </w:r>
      <w:r w:rsidR="00F74C75">
        <w:t xml:space="preserve"> ~</w:t>
      </w:r>
      <w:r w:rsidR="00277055" w:rsidRPr="00277055">
        <w:t xml:space="preserve"> </w:t>
      </w:r>
      <w:r w:rsidR="00F74C75">
        <w:t>720 x 576.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260DC5" w:rsidRPr="00260DC5">
        <w:t>turret</w:t>
      </w:r>
      <w:r>
        <w:t xml:space="preserve"> 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716434">
        <w:t>2880 x 1620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716434">
        <w:t>p to 25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260DC5" w:rsidRPr="00260DC5">
        <w:t xml:space="preserve">turret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</w:t>
      </w:r>
      <w:r w:rsidR="00260DC5" w:rsidRPr="00260DC5">
        <w:t>turret</w:t>
      </w:r>
      <w:r>
        <w:t xml:space="preserve"> 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7E5B94" w:rsidP="00127FAB">
      <w:pPr>
        <w:pStyle w:val="SPECText4"/>
      </w:pPr>
      <w:r>
        <w:lastRenderedPageBreak/>
        <w:t>Type: 1/2</w:t>
      </w:r>
      <w:r w:rsidR="00C6266D">
        <w:t>.7</w:t>
      </w:r>
      <w:r w:rsidR="00716434">
        <w:t xml:space="preserve">-inch </w:t>
      </w:r>
      <w:r w:rsidR="00A9789B" w:rsidRPr="00A9789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7E5B94" w:rsidP="00127FAB">
      <w:pPr>
        <w:pStyle w:val="SPECText5"/>
      </w:pPr>
      <w:r>
        <w:t xml:space="preserve">NTSC: </w:t>
      </w:r>
      <w:r w:rsidR="00716434">
        <w:t>2880</w:t>
      </w:r>
      <w:r>
        <w:t xml:space="preserve">(H) x </w:t>
      </w:r>
      <w:r w:rsidR="00716434">
        <w:t>1620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78345F" w:rsidRDefault="0078345F" w:rsidP="0078345F">
      <w:pPr>
        <w:pStyle w:val="SPECText4"/>
      </w:pPr>
      <w:r w:rsidRPr="00B6585E">
        <w:t>U-Code, an enhanced encoding technology based on H.264 / H.265, which can reduce storage space for video by up to 80-90%.</w:t>
      </w:r>
    </w:p>
    <w:p w:rsidR="0078345F" w:rsidRDefault="0078345F" w:rsidP="0078345F">
      <w:pPr>
        <w:pStyle w:val="SPECText4"/>
      </w:pPr>
      <w:r w:rsidRPr="00285189">
        <w:t>Low bitra</w:t>
      </w:r>
      <w:r w:rsidR="00C6266D">
        <w:t>te of approximately 2Mbps with 5</w:t>
      </w:r>
      <w:r w:rsidRPr="00285189">
        <w:t>MP resolution using Ultra H.265 compression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78345F" w:rsidRPr="0078345F" w:rsidRDefault="00C6266D" w:rsidP="00C6266D">
      <w:pPr>
        <w:pStyle w:val="SPECText5"/>
      </w:pPr>
      <w:r w:rsidRPr="00C6266D">
        <w:t>Main: 5MP (</w:t>
      </w:r>
      <w:r w:rsidR="00716434">
        <w:t xml:space="preserve">2880 x 1620) @ 25fps; </w:t>
      </w:r>
      <w:r w:rsidRPr="00C6266D">
        <w:t>4MP (2560 x 1440) @</w:t>
      </w:r>
      <w:r w:rsidR="00716434">
        <w:t xml:space="preserve"> 25fps; 3MP (2304 x 129</w:t>
      </w:r>
      <w:r w:rsidRPr="00C6266D">
        <w:t>6) @</w:t>
      </w:r>
      <w:r w:rsidR="00716434">
        <w:t xml:space="preserve"> 25</w:t>
      </w:r>
      <w:r w:rsidRPr="00C6266D">
        <w:t>fps; 2MP (1920 x 1080) @</w:t>
      </w:r>
      <w:r w:rsidR="00716434">
        <w:t xml:space="preserve"> 30</w:t>
      </w:r>
      <w:r w:rsidRPr="00C6266D">
        <w:t>fps</w:t>
      </w:r>
    </w:p>
    <w:p w:rsidR="00BE3E09" w:rsidRDefault="00BE3E09" w:rsidP="00716434">
      <w:pPr>
        <w:pStyle w:val="SPECText5"/>
      </w:pPr>
      <w:r>
        <w:t xml:space="preserve">Sub: </w:t>
      </w:r>
      <w:r w:rsidR="00716434" w:rsidRPr="00716434">
        <w:t>720P (1280 x 720) @ 30fps</w:t>
      </w:r>
      <w:r w:rsidR="00716434">
        <w:t xml:space="preserve"> </w:t>
      </w:r>
    </w:p>
    <w:p w:rsidR="00F74C75" w:rsidRDefault="00BE3E09" w:rsidP="00BE3E09">
      <w:pPr>
        <w:pStyle w:val="SPECText5"/>
      </w:pPr>
      <w:r>
        <w:t>Third Stream: D1 (720×576) @ 30fps</w:t>
      </w:r>
    </w:p>
    <w:p w:rsidR="00BB7502" w:rsidRDefault="00BB7502" w:rsidP="00BB7502">
      <w:pPr>
        <w:pStyle w:val="SPECText3"/>
      </w:pPr>
      <w:r>
        <w:t>Video</w:t>
      </w:r>
    </w:p>
    <w:p w:rsidR="00716434" w:rsidRPr="00716434" w:rsidRDefault="00A9789B" w:rsidP="00716434">
      <w:pPr>
        <w:pStyle w:val="SPECText4"/>
        <w:numPr>
          <w:ilvl w:val="3"/>
          <w:numId w:val="5"/>
        </w:numPr>
      </w:pPr>
      <w:r>
        <w:t xml:space="preserve">Min. Illumination: </w:t>
      </w:r>
      <w:r w:rsidR="00716434">
        <w:t>Color 0.002 Lux (F1.2</w:t>
      </w:r>
      <w:r w:rsidR="00716434" w:rsidRPr="00716434">
        <w:t>, AGC On); B/W 0 Lux (with IR LED’s On)</w:t>
      </w:r>
    </w:p>
    <w:p w:rsidR="00A9789B" w:rsidRDefault="00716434" w:rsidP="00716434">
      <w:pPr>
        <w:pStyle w:val="SPECText4"/>
        <w:numPr>
          <w:ilvl w:val="3"/>
          <w:numId w:val="5"/>
        </w:numPr>
      </w:pPr>
      <w:r>
        <w:t>Shutter: 1</w:t>
      </w:r>
      <w:r w:rsidR="00A9789B">
        <w:t xml:space="preserve"> ~ 1/100,000 sec</w:t>
      </w:r>
    </w:p>
    <w:p w:rsidR="00A9789B" w:rsidRDefault="00A9789B" w:rsidP="00A9789B">
      <w:pPr>
        <w:pStyle w:val="SPECText4"/>
      </w:pPr>
      <w:r>
        <w:t>Scanning Mode: Progressive</w:t>
      </w:r>
    </w:p>
    <w:p w:rsidR="00BB7502" w:rsidRDefault="00BB7502" w:rsidP="00A9789B">
      <w:pPr>
        <w:pStyle w:val="SPECText4"/>
      </w:pPr>
      <w:r>
        <w:t>TRUE Day / Night (ICR)</w:t>
      </w:r>
      <w:r w:rsidR="00684B0B">
        <w:t>: IR-cut filter with auto switch</w:t>
      </w:r>
    </w:p>
    <w:p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:rsidR="00BB7502" w:rsidRDefault="00684B0B" w:rsidP="00BB7502">
      <w:pPr>
        <w:pStyle w:val="SPECText4"/>
      </w:pPr>
      <w:r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6344EB" w:rsidRDefault="006344EB" w:rsidP="006344EB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:rsidR="0010130D" w:rsidRDefault="0010130D" w:rsidP="0010130D">
      <w:pPr>
        <w:pStyle w:val="SPECText5"/>
      </w:pPr>
      <w:r>
        <w:t>Aisle (Corridor View): rotates the video image 90° clockwise or counter clockwise for viewing narrow hallways or aisle.</w:t>
      </w:r>
      <w:r w:rsidR="00E41344">
        <w:t xml:space="preserve"> </w:t>
      </w:r>
    </w:p>
    <w:p w:rsidR="00E41344" w:rsidRDefault="00E41344" w:rsidP="00E41344">
      <w:pPr>
        <w:pStyle w:val="SPECText6"/>
      </w:pPr>
      <w:r>
        <w:t>9:16 Ratio</w:t>
      </w:r>
    </w:p>
    <w:p w:rsidR="00BB7502" w:rsidRDefault="0046461C" w:rsidP="00BB7502">
      <w:pPr>
        <w:pStyle w:val="SPECText4"/>
      </w:pPr>
      <w:r>
        <w:t>Privacy Masking: up to 8 area</w:t>
      </w:r>
      <w:r w:rsidR="00BB7502">
        <w:t>s</w:t>
      </w:r>
    </w:p>
    <w:p w:rsidR="00BB7502" w:rsidRDefault="00A07D20" w:rsidP="00BB7502">
      <w:pPr>
        <w:pStyle w:val="SPECText4"/>
      </w:pPr>
      <w:r>
        <w:t xml:space="preserve">Motion Detection: </w:t>
      </w:r>
      <w:r w:rsidR="0046461C">
        <w:t>up to 4 areas</w:t>
      </w:r>
    </w:p>
    <w:p w:rsidR="0046461C" w:rsidRDefault="0046461C" w:rsidP="00BB7502">
      <w:pPr>
        <w:pStyle w:val="SPECText4"/>
      </w:pPr>
      <w:r>
        <w:t>ROI: up to 8 areas</w:t>
      </w:r>
    </w:p>
    <w:p w:rsidR="00E41344" w:rsidRDefault="00E41344" w:rsidP="00BB7502">
      <w:pPr>
        <w:pStyle w:val="SPECText4"/>
      </w:pPr>
      <w:r>
        <w:t>OSD: up to 8 areas</w:t>
      </w:r>
    </w:p>
    <w:p w:rsidR="004F32E1" w:rsidRDefault="004F32E1" w:rsidP="00BB7502">
      <w:pPr>
        <w:pStyle w:val="SPECText4"/>
      </w:pPr>
      <w:r>
        <w:t>Back Light Compensation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026257" w:rsidRDefault="00026257" w:rsidP="00026257">
      <w:pPr>
        <w:pStyle w:val="SPECText3"/>
      </w:pPr>
      <w:r>
        <w:t>Video Content Analysis (VCA): Analytics</w:t>
      </w:r>
    </w:p>
    <w:p w:rsidR="00026257" w:rsidRDefault="00026257" w:rsidP="00026257">
      <w:pPr>
        <w:pStyle w:val="SPECText4"/>
      </w:pPr>
      <w:r>
        <w:t>Behavior</w:t>
      </w:r>
    </w:p>
    <w:p w:rsidR="003A235C" w:rsidRDefault="003A235C" w:rsidP="003A235C">
      <w:pPr>
        <w:pStyle w:val="SPECText5"/>
      </w:pPr>
      <w:r>
        <w:t>Intrusion detection</w:t>
      </w:r>
    </w:p>
    <w:p w:rsidR="003A235C" w:rsidRDefault="003A235C" w:rsidP="003A235C">
      <w:pPr>
        <w:pStyle w:val="SPECText5"/>
      </w:pPr>
      <w:r>
        <w:t>Cross Line detection</w:t>
      </w:r>
    </w:p>
    <w:p w:rsidR="003A235C" w:rsidRDefault="003A235C" w:rsidP="003A235C">
      <w:pPr>
        <w:pStyle w:val="SPECText5"/>
      </w:pPr>
      <w:r>
        <w:t>Motion detection</w:t>
      </w:r>
    </w:p>
    <w:p w:rsidR="00026257" w:rsidRDefault="00026257" w:rsidP="00026257">
      <w:pPr>
        <w:pStyle w:val="SPECText3"/>
      </w:pPr>
      <w:r>
        <w:t>Audio</w:t>
      </w:r>
    </w:p>
    <w:p w:rsidR="00026257" w:rsidRDefault="00026257" w:rsidP="00026257">
      <w:pPr>
        <w:pStyle w:val="SPECText4"/>
      </w:pPr>
      <w:r>
        <w:t>Standard G.711</w:t>
      </w:r>
    </w:p>
    <w:p w:rsidR="00026257" w:rsidRDefault="00026257" w:rsidP="00026257">
      <w:pPr>
        <w:pStyle w:val="SPECText4"/>
      </w:pPr>
      <w:r>
        <w:t xml:space="preserve">Streaming: </w:t>
      </w:r>
      <w:r w:rsidR="0044169F">
        <w:t>1</w:t>
      </w:r>
      <w:r>
        <w:t>-way</w:t>
      </w:r>
    </w:p>
    <w:p w:rsidR="00716434" w:rsidRDefault="00716434" w:rsidP="00026257">
      <w:pPr>
        <w:pStyle w:val="SPECText4"/>
      </w:pPr>
      <w:r>
        <w:lastRenderedPageBreak/>
        <w:t>Built-in Microphone</w:t>
      </w:r>
    </w:p>
    <w:p w:rsidR="00474937" w:rsidRDefault="00474937" w:rsidP="00474937">
      <w:pPr>
        <w:pStyle w:val="SPECText3"/>
      </w:pPr>
      <w:r>
        <w:t>Software Control</w:t>
      </w:r>
    </w:p>
    <w:p w:rsidR="00474937" w:rsidRDefault="000939E3" w:rsidP="00474937">
      <w:pPr>
        <w:pStyle w:val="SPECText4"/>
      </w:pPr>
      <w:r>
        <w:t xml:space="preserve">Unit Configuration: Uniview tec </w:t>
      </w:r>
      <w:r w:rsidR="00026257">
        <w:t xml:space="preserve">Guard Tool Utility &amp; </w:t>
      </w:r>
      <w:r w:rsidR="00A07D20">
        <w:t>Guard Station Software</w:t>
      </w:r>
    </w:p>
    <w:p w:rsidR="00BE3E09" w:rsidRDefault="00026257" w:rsidP="00B55CC7">
      <w:pPr>
        <w:pStyle w:val="SPECText4"/>
      </w:pPr>
      <w:r>
        <w:t>Software Update: Cloud Upgr</w:t>
      </w:r>
      <w:r w:rsidR="00777ECE">
        <w:t>ade with connection to uniview t</w:t>
      </w:r>
      <w:r>
        <w:t>ec NVR’s</w:t>
      </w:r>
    </w:p>
    <w:p w:rsidR="00474937" w:rsidRDefault="00474937" w:rsidP="00474937">
      <w:pPr>
        <w:pStyle w:val="SPECText3"/>
      </w:pPr>
      <w:r w:rsidRPr="00474937">
        <w:t>Network</w:t>
      </w:r>
    </w:p>
    <w:p w:rsidR="00474937" w:rsidRPr="00474937" w:rsidRDefault="00474937" w:rsidP="00716434">
      <w:pPr>
        <w:pStyle w:val="SPECText4"/>
      </w:pPr>
      <w:r w:rsidRPr="00474937">
        <w:t xml:space="preserve">Protocols: </w:t>
      </w:r>
      <w:r w:rsidR="00716434" w:rsidRPr="00716434">
        <w:t>IPv4, IGMP, ICMP, ARP, TCP, UDP, DHCP, RTP, RTSP, RTCP, DNS, DDNS, NTP, FTP, UPnP, HTTP, HTTPS, SMTP, SSL, SNMP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D53777" w:rsidRDefault="00474937" w:rsidP="00026257">
      <w:pPr>
        <w:pStyle w:val="SPECText4"/>
      </w:pPr>
      <w:r w:rsidRPr="00474937">
        <w:t xml:space="preserve">Power over </w:t>
      </w:r>
      <w:r w:rsidR="00972496">
        <w:t>Ethernet: IEEE 802.3af</w:t>
      </w:r>
    </w:p>
    <w:p w:rsidR="00AA0C39" w:rsidRDefault="007C0910" w:rsidP="00AA0C39">
      <w:pPr>
        <w:pStyle w:val="SPECText4"/>
      </w:pPr>
      <w:r w:rsidRPr="00AA0C39">
        <w:t xml:space="preserve">Edge Storage: </w:t>
      </w:r>
      <w:r w:rsidR="00AA0C39" w:rsidRPr="000E7CA5">
        <w:t xml:space="preserve">: </w:t>
      </w:r>
      <w:r w:rsidR="00AA0C39">
        <w:t>Micro-SD card slot, with capaci</w:t>
      </w:r>
      <w:r w:rsidR="00716434">
        <w:t>ty for card storage of up to 256</w:t>
      </w:r>
      <w:r w:rsidR="00AA0C39">
        <w:t>GB</w:t>
      </w:r>
    </w:p>
    <w:p w:rsidR="00AA0C39" w:rsidRDefault="00AA0C39" w:rsidP="00AA0C39">
      <w:pPr>
        <w:pStyle w:val="SPECText4"/>
      </w:pPr>
      <w:r>
        <w:t>ANR (Automatic Network Replenishment) Function</w:t>
      </w:r>
    </w:p>
    <w:p w:rsidR="00AA0C39" w:rsidRDefault="00AA0C39" w:rsidP="00AA0C39">
      <w:pPr>
        <w:pStyle w:val="SPECText5"/>
      </w:pPr>
      <w:r>
        <w:t>A</w:t>
      </w:r>
      <w:r w:rsidRPr="00761A29">
        <w:t>utomatically store</w:t>
      </w:r>
      <w:r>
        <w:t xml:space="preserve">s video data on the </w:t>
      </w:r>
      <w:r w:rsidRPr="00761A29">
        <w:t>storage card when the network is disconnected</w:t>
      </w:r>
    </w:p>
    <w:p w:rsidR="00777ECE" w:rsidRDefault="00AA0C39" w:rsidP="00777ECE">
      <w:pPr>
        <w:pStyle w:val="SPECText5"/>
      </w:pPr>
      <w:r w:rsidRPr="00761A29">
        <w:t>After recovery of the network, the NVR automatically retrieves the video data stored on the camera.</w:t>
      </w:r>
      <w:r w:rsidR="00777ECE" w:rsidRPr="00777ECE">
        <w:t xml:space="preserve"> </w:t>
      </w:r>
    </w:p>
    <w:p w:rsidR="007C0910" w:rsidRPr="00AA0C39" w:rsidRDefault="00777ECE" w:rsidP="00777ECE">
      <w:pPr>
        <w:pStyle w:val="SPECText4"/>
      </w:pPr>
      <w:r w:rsidRPr="00777ECE">
        <w:t>Password security strength evaluation shall be employed with different criteria for LAN and WAN, with strong password mandated for WAN only.</w:t>
      </w:r>
    </w:p>
    <w:p w:rsidR="00474937" w:rsidRDefault="00474937" w:rsidP="00474937">
      <w:pPr>
        <w:pStyle w:val="SPECText3"/>
      </w:pPr>
      <w:r>
        <w:t>Optical</w:t>
      </w:r>
    </w:p>
    <w:p w:rsidR="00684B0B" w:rsidRPr="00684B0B" w:rsidRDefault="00684B0B" w:rsidP="00684B0B">
      <w:pPr>
        <w:pStyle w:val="SPECText4"/>
      </w:pPr>
      <w:r w:rsidRPr="00684B0B">
        <w:t xml:space="preserve">Varifocal Lens: </w:t>
      </w:r>
      <w:r w:rsidR="00C14161">
        <w:t>2.7 ~ 13.5</w:t>
      </w:r>
      <w:r>
        <w:t xml:space="preserve">mm, </w:t>
      </w:r>
      <w:r w:rsidRPr="00684B0B">
        <w:t>IR-corrected, remote motorized zoom and focus adjustment</w:t>
      </w:r>
    </w:p>
    <w:p w:rsidR="00474937" w:rsidRDefault="00B8184A" w:rsidP="00474937">
      <w:pPr>
        <w:pStyle w:val="SPECText4"/>
      </w:pPr>
      <w:r>
        <w:t xml:space="preserve">Iris Control: </w:t>
      </w:r>
      <w:r w:rsidR="00A07D20">
        <w:t>electronic auto-iris</w:t>
      </w:r>
    </w:p>
    <w:p w:rsidR="00AF4479" w:rsidRPr="00A50822" w:rsidRDefault="00474937" w:rsidP="00716434">
      <w:pPr>
        <w:pStyle w:val="SPECText4"/>
      </w:pPr>
      <w:r>
        <w:t xml:space="preserve">Angle </w:t>
      </w:r>
      <w:r w:rsidR="006E3EAF">
        <w:t>of View</w:t>
      </w:r>
      <w:r w:rsidR="00684B0B">
        <w:t xml:space="preserve"> (H</w:t>
      </w:r>
      <w:r w:rsidR="00716434">
        <w:t xml:space="preserve"> x V</w:t>
      </w:r>
      <w:r w:rsidR="00684B0B">
        <w:t>)</w:t>
      </w:r>
      <w:r w:rsidR="00716434">
        <w:t xml:space="preserve"> </w:t>
      </w:r>
      <w:r w:rsidR="006E3EAF">
        <w:t xml:space="preserve">: </w:t>
      </w:r>
      <w:r w:rsidR="00716434" w:rsidRPr="00716434">
        <w:t>106.25° ~ 30.42° x 56.36° ~ 17.22° (wide ~ tele)</w:t>
      </w:r>
    </w:p>
    <w:p w:rsidR="008D4D10" w:rsidRDefault="005764CB" w:rsidP="00474937">
      <w:pPr>
        <w:pStyle w:val="SPECText3"/>
      </w:pPr>
      <w:r>
        <w:t xml:space="preserve">Electrical: </w:t>
      </w:r>
    </w:p>
    <w:p w:rsidR="005764CB" w:rsidRDefault="00A07D20" w:rsidP="005764CB">
      <w:pPr>
        <w:pStyle w:val="SPECText4"/>
      </w:pPr>
      <w:r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684B0B">
        <w:t>IEEE 802.3af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E144EF">
        <w:t xml:space="preserve">PoE or 12VDC: maximum </w:t>
      </w:r>
      <w:r w:rsidR="00CB5280">
        <w:t>7</w:t>
      </w:r>
      <w:r w:rsidR="00A07D20">
        <w:t>W</w:t>
      </w:r>
    </w:p>
    <w:p w:rsidR="00E144EF" w:rsidRDefault="00E144EF" w:rsidP="00E144EF">
      <w:pPr>
        <w:pStyle w:val="SPECText4"/>
      </w:pPr>
      <w:r>
        <w:t>PoE can function as backup to DC power loss</w:t>
      </w:r>
    </w:p>
    <w:p w:rsidR="00E144EF" w:rsidRDefault="00E144EF" w:rsidP="00E144EF">
      <w:pPr>
        <w:pStyle w:val="SPECText4"/>
      </w:pPr>
      <w:r>
        <w:t>Wide voltage range tolerance: +/- 25%</w:t>
      </w:r>
    </w:p>
    <w:p w:rsidR="00E144EF" w:rsidRDefault="00E144EF" w:rsidP="00E144EF">
      <w:pPr>
        <w:pStyle w:val="SPECText4"/>
      </w:pPr>
      <w:r>
        <w:t>Lightning surge protection: up to 6KV</w:t>
      </w:r>
    </w:p>
    <w:p w:rsidR="008D4D10" w:rsidRDefault="00B440A0">
      <w:pPr>
        <w:pStyle w:val="SPECText3"/>
      </w:pPr>
      <w:r>
        <w:t>Mechanical:</w:t>
      </w:r>
    </w:p>
    <w:p w:rsidR="00B440A0" w:rsidRDefault="00972496" w:rsidP="00B440A0">
      <w:pPr>
        <w:pStyle w:val="SPECText4"/>
      </w:pPr>
      <w:r>
        <w:t>C</w:t>
      </w:r>
      <w:r w:rsidR="00FF601C" w:rsidRPr="00FF601C">
        <w:t>ast-aluminum</w:t>
      </w:r>
      <w:r>
        <w:t>, weather resistant</w:t>
      </w:r>
      <w:r w:rsidR="00FF601C" w:rsidRPr="00FF601C">
        <w:t xml:space="preserve"> housing</w:t>
      </w:r>
    </w:p>
    <w:p w:rsidR="002F26C2" w:rsidRDefault="00BC4FF5" w:rsidP="00B440A0">
      <w:pPr>
        <w:pStyle w:val="SPECText4"/>
      </w:pPr>
      <w:r>
        <w:t>Com</w:t>
      </w:r>
      <w:r w:rsidR="0044169F">
        <w:t>plete turre</w:t>
      </w:r>
      <w:r w:rsidR="00972496">
        <w:t xml:space="preserve">t </w:t>
      </w:r>
      <w:r w:rsidR="00897014">
        <w:t xml:space="preserve">housing </w:t>
      </w:r>
      <w:r w:rsidR="00C42A83">
        <w:t>to</w:t>
      </w:r>
      <w:r w:rsidR="00972496">
        <w:t xml:space="preserve"> be IP67 </w:t>
      </w:r>
      <w:r w:rsidR="0031167C">
        <w:t>rated</w:t>
      </w:r>
      <w:r w:rsidR="00CB5280">
        <w:t xml:space="preserve"> and vandal resistant IK10 rated</w:t>
      </w:r>
    </w:p>
    <w:p w:rsidR="00FB333B" w:rsidRDefault="00B23FA3" w:rsidP="00B23FA3">
      <w:pPr>
        <w:pStyle w:val="SPECText4"/>
      </w:pPr>
      <w:r>
        <w:t xml:space="preserve">IR LED Light: </w:t>
      </w:r>
      <w:r w:rsidR="00CB5280">
        <w:t>131ft (4</w:t>
      </w:r>
      <w:r w:rsidR="00FB333B">
        <w:t xml:space="preserve">0M) maximum </w:t>
      </w:r>
      <w:r>
        <w:t xml:space="preserve">indoor </w:t>
      </w:r>
      <w:r w:rsidR="00FB333B">
        <w:t>range, under the best conditions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B55CC7" w:rsidRDefault="00C14161" w:rsidP="00B55CC7">
      <w:pPr>
        <w:pStyle w:val="SPECText4"/>
      </w:pPr>
      <w:r>
        <w:t>Audio: 1, Pair of Leads</w:t>
      </w:r>
    </w:p>
    <w:p w:rsidR="002F26C2" w:rsidRDefault="00BC4FF5" w:rsidP="00B440A0">
      <w:pPr>
        <w:pStyle w:val="SPECText4"/>
      </w:pPr>
      <w:r>
        <w:t xml:space="preserve">Dimensions </w:t>
      </w:r>
      <w:r w:rsidR="00926FD1">
        <w:t xml:space="preserve">(Dia x </w:t>
      </w:r>
      <w:r w:rsidR="00972496" w:rsidRPr="00972496">
        <w:t xml:space="preserve">H): </w:t>
      </w:r>
      <w:r w:rsidR="00926FD1">
        <w:t>5.1</w:t>
      </w:r>
      <w:r w:rsidR="00972496" w:rsidRPr="00972496">
        <w:t xml:space="preserve"> </w:t>
      </w:r>
      <w:r w:rsidR="00926FD1">
        <w:t>x 4.3</w:t>
      </w:r>
      <w:r w:rsidR="00972496" w:rsidRPr="00972496">
        <w:t>in (</w:t>
      </w:r>
      <w:r w:rsidR="00926FD1">
        <w:t>129</w:t>
      </w:r>
      <w:r w:rsidR="00972496" w:rsidRPr="00972496">
        <w:t xml:space="preserve"> </w:t>
      </w:r>
      <w:r w:rsidR="00926FD1">
        <w:t>x 110</w:t>
      </w:r>
      <w:r w:rsidR="00972496" w:rsidRPr="00972496">
        <w:t>mm)</w:t>
      </w:r>
    </w:p>
    <w:p w:rsidR="00FB2C8B" w:rsidRDefault="00926FD1" w:rsidP="00B440A0">
      <w:pPr>
        <w:pStyle w:val="SPECText4"/>
      </w:pPr>
      <w:r>
        <w:t>Weight: 1.48</w:t>
      </w:r>
      <w:r w:rsidR="000A7B3F">
        <w:t>lbs (0.</w:t>
      </w:r>
      <w:r>
        <w:t>67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CB5280">
        <w:t>-22ºF ~ 140ºF (-3</w:t>
      </w:r>
      <w:r w:rsidR="00926FD1">
        <w:t>0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C53E3A" w:rsidRDefault="00972496" w:rsidP="007C339A">
      <w:pPr>
        <w:pStyle w:val="SPECText4"/>
      </w:pPr>
      <w:r>
        <w:t>NEMA-4X (IP67</w:t>
      </w:r>
      <w:r w:rsidR="00570B34">
        <w:t>)</w:t>
      </w:r>
    </w:p>
    <w:p w:rsidR="00B23FA3" w:rsidRDefault="00B23FA3" w:rsidP="00B23FA3">
      <w:pPr>
        <w:pStyle w:val="SPECText4"/>
      </w:pPr>
      <w:r w:rsidRPr="00B23FA3">
        <w:lastRenderedPageBreak/>
        <w:t>IEC (IK-10)</w:t>
      </w:r>
    </w:p>
    <w:p w:rsidR="00C42A83" w:rsidRDefault="00C42A83" w:rsidP="00C42A83">
      <w:pPr>
        <w:pStyle w:val="SPECText3"/>
      </w:pPr>
      <w:r>
        <w:t>Accessories</w:t>
      </w:r>
    </w:p>
    <w:p w:rsidR="00926FD1" w:rsidRDefault="00185C84" w:rsidP="009B05E8">
      <w:pPr>
        <w:pStyle w:val="SPECText4"/>
      </w:pPr>
      <w:r>
        <w:t>TR-WM03-B</w:t>
      </w:r>
      <w:r w:rsidR="00926FD1">
        <w:t>-IN: Wall Mount</w:t>
      </w:r>
    </w:p>
    <w:p w:rsidR="006A3528" w:rsidRDefault="006A3528" w:rsidP="009B05E8">
      <w:pPr>
        <w:pStyle w:val="SPECText4"/>
      </w:pPr>
      <w:r>
        <w:t>TR-UP06-IN: Pole Mount</w:t>
      </w:r>
    </w:p>
    <w:p w:rsidR="006A3528" w:rsidRDefault="00185C84" w:rsidP="009B05E8">
      <w:pPr>
        <w:pStyle w:val="SPECText4"/>
      </w:pPr>
      <w:r>
        <w:t>TR-JB03-H</w:t>
      </w:r>
      <w:r w:rsidR="007C339A">
        <w:t>-</w:t>
      </w:r>
      <w:r w:rsidR="006A3528">
        <w:t>IN: Junction Box</w:t>
      </w:r>
    </w:p>
    <w:p w:rsidR="0030404F" w:rsidRDefault="0030404F" w:rsidP="0030404F">
      <w:pPr>
        <w:pStyle w:val="SPECText4"/>
      </w:pPr>
      <w:r w:rsidRPr="0030404F">
        <w:t>TR-A01-IN: Waterproof Plastic Grommet</w:t>
      </w:r>
      <w:bookmarkStart w:id="0" w:name="_GoBack"/>
      <w:bookmarkEnd w:id="0"/>
    </w:p>
    <w:p w:rsidR="00147B93" w:rsidRPr="00BA0B1A" w:rsidRDefault="00147B93" w:rsidP="00BA0B1A">
      <w:pPr>
        <w:pStyle w:val="SPECText3"/>
        <w:rPr>
          <w:szCs w:val="22"/>
        </w:rPr>
      </w:pPr>
      <w:r>
        <w:t>Remote Management Software</w:t>
      </w:r>
    </w:p>
    <w:p w:rsidR="005622E4" w:rsidRDefault="006A3528" w:rsidP="005622E4">
      <w:pPr>
        <w:pStyle w:val="SPECText4"/>
      </w:pPr>
      <w:r>
        <w:t>Uniview tec Guard Station Sof</w:t>
      </w:r>
      <w:r w:rsidR="00D53777">
        <w:t xml:space="preserve">tware is complimentary </w:t>
      </w:r>
      <w:r w:rsidR="005622E4">
        <w:t>and provided at no cost. Get the l</w:t>
      </w:r>
      <w:r w:rsidR="00D53777">
        <w:t>atest version</w:t>
      </w:r>
      <w:r w:rsidR="005622E4">
        <w:t xml:space="preserve"> at</w:t>
      </w:r>
      <w:r w:rsidR="00D53777">
        <w:t xml:space="preserve">: </w:t>
      </w:r>
      <w:hyperlink r:id="rId9" w:history="1">
        <w:r w:rsidR="005622E4" w:rsidRPr="005622E4">
          <w:rPr>
            <w:rStyle w:val="Hyperlink"/>
          </w:rPr>
          <w:t>http://univiewtechnology.com/support-center/client-software-vms/</w:t>
        </w:r>
      </w:hyperlink>
    </w:p>
    <w:p w:rsidR="005622E4" w:rsidRDefault="005622E4" w:rsidP="005622E4">
      <w:pPr>
        <w:pStyle w:val="SPECText5"/>
      </w:pPr>
      <w:r>
        <w:t>Available in Windows and Mac operating system versions</w:t>
      </w:r>
    </w:p>
    <w:p w:rsidR="005622E4" w:rsidRPr="00BA0B1A" w:rsidRDefault="005622E4" w:rsidP="005622E4">
      <w:pPr>
        <w:pStyle w:val="SPECText4"/>
      </w:pPr>
      <w:r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lastRenderedPageBreak/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30404F">
      <w:rPr>
        <w:noProof/>
      </w:rPr>
      <w:t>7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B23FA3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67441E1C" wp14:editId="3B43F7DB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F55F4F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IPT</w:t>
          </w:r>
          <w:r w:rsidR="009209EE">
            <w:rPr>
              <w:sz w:val="20"/>
            </w:rPr>
            <w:t>5213</w:t>
          </w:r>
          <w:r w:rsidR="00AF01D5">
            <w:rPr>
              <w:sz w:val="20"/>
            </w:rPr>
            <w:t>M</w:t>
          </w:r>
          <w:r w:rsidR="00DA138F">
            <w:rPr>
              <w:sz w:val="20"/>
            </w:rPr>
            <w:t>X</w:t>
          </w:r>
          <w:r w:rsidR="00C36AD1">
            <w:rPr>
              <w:sz w:val="20"/>
            </w:rPr>
            <w:t xml:space="preserve"> </w:t>
          </w:r>
          <w:r w:rsidR="00DA138F">
            <w:rPr>
              <w:sz w:val="20"/>
            </w:rPr>
            <w:t>LightHunter</w:t>
          </w:r>
          <w:r w:rsidR="00ED0D7C">
            <w:rPr>
              <w:sz w:val="20"/>
            </w:rPr>
            <w:t xml:space="preserve"> </w:t>
          </w:r>
          <w:r w:rsidR="00C36AD1">
            <w:rPr>
              <w:sz w:val="20"/>
            </w:rPr>
            <w:t>Turre</w:t>
          </w:r>
          <w:r w:rsidR="00EC6D85">
            <w:rPr>
              <w:sz w:val="20"/>
            </w:rPr>
            <w:t>t</w:t>
          </w:r>
          <w:r w:rsidR="00BC4FF5">
            <w:rPr>
              <w:sz w:val="20"/>
            </w:rPr>
            <w:t xml:space="preserve"> </w:t>
          </w:r>
          <w:r w:rsidR="006603E0">
            <w:rPr>
              <w:sz w:val="20"/>
            </w:rPr>
            <w:t xml:space="preserve">Dome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806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15049"/>
    <w:rsid w:val="00026257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939E3"/>
    <w:rsid w:val="000A62E6"/>
    <w:rsid w:val="000A7B3F"/>
    <w:rsid w:val="000C43A7"/>
    <w:rsid w:val="000D5831"/>
    <w:rsid w:val="000D6A42"/>
    <w:rsid w:val="000D7A8A"/>
    <w:rsid w:val="000E14A9"/>
    <w:rsid w:val="000E5195"/>
    <w:rsid w:val="0010130D"/>
    <w:rsid w:val="00106CF8"/>
    <w:rsid w:val="00116C03"/>
    <w:rsid w:val="0011776D"/>
    <w:rsid w:val="00123083"/>
    <w:rsid w:val="00127FAB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85C84"/>
    <w:rsid w:val="00193C6E"/>
    <w:rsid w:val="0019422F"/>
    <w:rsid w:val="00194683"/>
    <w:rsid w:val="001A6900"/>
    <w:rsid w:val="001C588B"/>
    <w:rsid w:val="001C76D0"/>
    <w:rsid w:val="001E3ACD"/>
    <w:rsid w:val="001F54E2"/>
    <w:rsid w:val="00201254"/>
    <w:rsid w:val="0020209D"/>
    <w:rsid w:val="00217BA3"/>
    <w:rsid w:val="002242B9"/>
    <w:rsid w:val="00236227"/>
    <w:rsid w:val="002364AF"/>
    <w:rsid w:val="00260DC5"/>
    <w:rsid w:val="0027012B"/>
    <w:rsid w:val="00277055"/>
    <w:rsid w:val="0028177E"/>
    <w:rsid w:val="00283245"/>
    <w:rsid w:val="00283BB1"/>
    <w:rsid w:val="00290A38"/>
    <w:rsid w:val="002A7530"/>
    <w:rsid w:val="002B33ED"/>
    <w:rsid w:val="002B5BFF"/>
    <w:rsid w:val="002B5FB6"/>
    <w:rsid w:val="002B7C67"/>
    <w:rsid w:val="002D32BF"/>
    <w:rsid w:val="002D3EB2"/>
    <w:rsid w:val="002D44E5"/>
    <w:rsid w:val="002F26C2"/>
    <w:rsid w:val="0030404F"/>
    <w:rsid w:val="00306914"/>
    <w:rsid w:val="0031167C"/>
    <w:rsid w:val="003117FB"/>
    <w:rsid w:val="00315B49"/>
    <w:rsid w:val="00324342"/>
    <w:rsid w:val="0032589E"/>
    <w:rsid w:val="00325E1A"/>
    <w:rsid w:val="003426CB"/>
    <w:rsid w:val="00365131"/>
    <w:rsid w:val="0038180B"/>
    <w:rsid w:val="00382B59"/>
    <w:rsid w:val="003A1FB9"/>
    <w:rsid w:val="003A235C"/>
    <w:rsid w:val="003B186A"/>
    <w:rsid w:val="003B4114"/>
    <w:rsid w:val="003C016C"/>
    <w:rsid w:val="003C1230"/>
    <w:rsid w:val="00406F2D"/>
    <w:rsid w:val="004109B5"/>
    <w:rsid w:val="004325AB"/>
    <w:rsid w:val="0044169F"/>
    <w:rsid w:val="004423AF"/>
    <w:rsid w:val="004570C8"/>
    <w:rsid w:val="00461F0A"/>
    <w:rsid w:val="0046461C"/>
    <w:rsid w:val="004740BE"/>
    <w:rsid w:val="00474937"/>
    <w:rsid w:val="00486CFC"/>
    <w:rsid w:val="004870E9"/>
    <w:rsid w:val="00490955"/>
    <w:rsid w:val="00491B42"/>
    <w:rsid w:val="00497CE8"/>
    <w:rsid w:val="004A7102"/>
    <w:rsid w:val="004B2CD9"/>
    <w:rsid w:val="004C7117"/>
    <w:rsid w:val="004E1B08"/>
    <w:rsid w:val="004E354D"/>
    <w:rsid w:val="004F32E1"/>
    <w:rsid w:val="00502236"/>
    <w:rsid w:val="00525E96"/>
    <w:rsid w:val="0054056C"/>
    <w:rsid w:val="005433E4"/>
    <w:rsid w:val="00544F75"/>
    <w:rsid w:val="005622E4"/>
    <w:rsid w:val="00570B34"/>
    <w:rsid w:val="005764CB"/>
    <w:rsid w:val="005944DC"/>
    <w:rsid w:val="005949CF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03E0"/>
    <w:rsid w:val="006650A5"/>
    <w:rsid w:val="00665AA4"/>
    <w:rsid w:val="00672178"/>
    <w:rsid w:val="00673830"/>
    <w:rsid w:val="00674629"/>
    <w:rsid w:val="00674DEA"/>
    <w:rsid w:val="0068037D"/>
    <w:rsid w:val="0068448D"/>
    <w:rsid w:val="00684B0B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2859"/>
    <w:rsid w:val="00716434"/>
    <w:rsid w:val="0072091D"/>
    <w:rsid w:val="0073399D"/>
    <w:rsid w:val="007425F4"/>
    <w:rsid w:val="007506BE"/>
    <w:rsid w:val="0076551F"/>
    <w:rsid w:val="00777ECE"/>
    <w:rsid w:val="0078345F"/>
    <w:rsid w:val="007B1AFE"/>
    <w:rsid w:val="007C0910"/>
    <w:rsid w:val="007C339A"/>
    <w:rsid w:val="007E202D"/>
    <w:rsid w:val="007E5B94"/>
    <w:rsid w:val="008040A5"/>
    <w:rsid w:val="00831850"/>
    <w:rsid w:val="008451FF"/>
    <w:rsid w:val="00854847"/>
    <w:rsid w:val="00882EBC"/>
    <w:rsid w:val="008878B8"/>
    <w:rsid w:val="00887CF2"/>
    <w:rsid w:val="00894438"/>
    <w:rsid w:val="00897014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09EE"/>
    <w:rsid w:val="00926FD1"/>
    <w:rsid w:val="00927877"/>
    <w:rsid w:val="00940B91"/>
    <w:rsid w:val="00960A4F"/>
    <w:rsid w:val="009653CF"/>
    <w:rsid w:val="00971818"/>
    <w:rsid w:val="00972496"/>
    <w:rsid w:val="00980D70"/>
    <w:rsid w:val="00982BC2"/>
    <w:rsid w:val="00985996"/>
    <w:rsid w:val="00985FFF"/>
    <w:rsid w:val="00997F9E"/>
    <w:rsid w:val="009A11CD"/>
    <w:rsid w:val="009B05E8"/>
    <w:rsid w:val="009C1522"/>
    <w:rsid w:val="009C1607"/>
    <w:rsid w:val="009E03AC"/>
    <w:rsid w:val="009E5BA7"/>
    <w:rsid w:val="009F08CA"/>
    <w:rsid w:val="009F3EBC"/>
    <w:rsid w:val="00A07D20"/>
    <w:rsid w:val="00A176DB"/>
    <w:rsid w:val="00A200C1"/>
    <w:rsid w:val="00A50822"/>
    <w:rsid w:val="00A575FB"/>
    <w:rsid w:val="00A7519A"/>
    <w:rsid w:val="00A831F3"/>
    <w:rsid w:val="00A83425"/>
    <w:rsid w:val="00A9193F"/>
    <w:rsid w:val="00A9250E"/>
    <w:rsid w:val="00A92E6B"/>
    <w:rsid w:val="00A9789B"/>
    <w:rsid w:val="00AA0C39"/>
    <w:rsid w:val="00AA2DB5"/>
    <w:rsid w:val="00AB1007"/>
    <w:rsid w:val="00AB1D71"/>
    <w:rsid w:val="00AC082F"/>
    <w:rsid w:val="00AC170F"/>
    <w:rsid w:val="00AC3B28"/>
    <w:rsid w:val="00AC75FF"/>
    <w:rsid w:val="00AF01D5"/>
    <w:rsid w:val="00AF2570"/>
    <w:rsid w:val="00AF4479"/>
    <w:rsid w:val="00B063CE"/>
    <w:rsid w:val="00B1148A"/>
    <w:rsid w:val="00B23FA3"/>
    <w:rsid w:val="00B30BD4"/>
    <w:rsid w:val="00B440A0"/>
    <w:rsid w:val="00B4584F"/>
    <w:rsid w:val="00B5451A"/>
    <w:rsid w:val="00B55CC7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D3323"/>
    <w:rsid w:val="00BE3E09"/>
    <w:rsid w:val="00C05340"/>
    <w:rsid w:val="00C05D3A"/>
    <w:rsid w:val="00C11D0D"/>
    <w:rsid w:val="00C14161"/>
    <w:rsid w:val="00C15C4D"/>
    <w:rsid w:val="00C162F0"/>
    <w:rsid w:val="00C36AD1"/>
    <w:rsid w:val="00C42A83"/>
    <w:rsid w:val="00C4501D"/>
    <w:rsid w:val="00C53E3A"/>
    <w:rsid w:val="00C57FEB"/>
    <w:rsid w:val="00C6266D"/>
    <w:rsid w:val="00C66351"/>
    <w:rsid w:val="00C67E3F"/>
    <w:rsid w:val="00C8495D"/>
    <w:rsid w:val="00C90C6F"/>
    <w:rsid w:val="00C9333F"/>
    <w:rsid w:val="00CB5280"/>
    <w:rsid w:val="00CC7418"/>
    <w:rsid w:val="00CD1D90"/>
    <w:rsid w:val="00CD595F"/>
    <w:rsid w:val="00CE142B"/>
    <w:rsid w:val="00CF42C1"/>
    <w:rsid w:val="00CF64E2"/>
    <w:rsid w:val="00CF710E"/>
    <w:rsid w:val="00D03A00"/>
    <w:rsid w:val="00D16C4C"/>
    <w:rsid w:val="00D236EC"/>
    <w:rsid w:val="00D300D0"/>
    <w:rsid w:val="00D421B4"/>
    <w:rsid w:val="00D5331B"/>
    <w:rsid w:val="00D53777"/>
    <w:rsid w:val="00D70DB3"/>
    <w:rsid w:val="00D91C9D"/>
    <w:rsid w:val="00DA138F"/>
    <w:rsid w:val="00DA3211"/>
    <w:rsid w:val="00DA58EE"/>
    <w:rsid w:val="00DC3AE4"/>
    <w:rsid w:val="00DD23F3"/>
    <w:rsid w:val="00DD4742"/>
    <w:rsid w:val="00DD6E67"/>
    <w:rsid w:val="00DF1709"/>
    <w:rsid w:val="00DF76D0"/>
    <w:rsid w:val="00E1189F"/>
    <w:rsid w:val="00E144EF"/>
    <w:rsid w:val="00E14B1F"/>
    <w:rsid w:val="00E17773"/>
    <w:rsid w:val="00E21919"/>
    <w:rsid w:val="00E24262"/>
    <w:rsid w:val="00E2514C"/>
    <w:rsid w:val="00E3728B"/>
    <w:rsid w:val="00E41344"/>
    <w:rsid w:val="00E5228E"/>
    <w:rsid w:val="00E52C32"/>
    <w:rsid w:val="00E62CF3"/>
    <w:rsid w:val="00E672B6"/>
    <w:rsid w:val="00E67F9B"/>
    <w:rsid w:val="00E81745"/>
    <w:rsid w:val="00E84AE7"/>
    <w:rsid w:val="00E87B8B"/>
    <w:rsid w:val="00E96539"/>
    <w:rsid w:val="00EB2251"/>
    <w:rsid w:val="00EB2E93"/>
    <w:rsid w:val="00EB54CA"/>
    <w:rsid w:val="00EC6D85"/>
    <w:rsid w:val="00ED0D7C"/>
    <w:rsid w:val="00EE5828"/>
    <w:rsid w:val="00F07E27"/>
    <w:rsid w:val="00F124B8"/>
    <w:rsid w:val="00F50172"/>
    <w:rsid w:val="00F556A9"/>
    <w:rsid w:val="00F55F4F"/>
    <w:rsid w:val="00F7466D"/>
    <w:rsid w:val="00F74C75"/>
    <w:rsid w:val="00F83F7B"/>
    <w:rsid w:val="00F87EDA"/>
    <w:rsid w:val="00FB2C8B"/>
    <w:rsid w:val="00FB333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C36A-6597-417A-A06B-7BC8213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19</TotalTime>
  <Pages>9</Pages>
  <Words>2519</Words>
  <Characters>13594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16081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9</cp:revision>
  <cp:lastPrinted>2012-12-06T20:32:00Z</cp:lastPrinted>
  <dcterms:created xsi:type="dcterms:W3CDTF">2021-06-30T13:44:00Z</dcterms:created>
  <dcterms:modified xsi:type="dcterms:W3CDTF">2021-06-30T14:07:00Z</dcterms:modified>
</cp:coreProperties>
</file>